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ind w:firstLine="420" w:firstLineChars="20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甘肃润庆精细化工建设项目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zRlMmUzZjE3YWNiZmU3ZmM0ZjdiZWUxZDYxZjNmNmMifQ=="/>
  </w:docVars>
  <w:rsids>
    <w:rsidRoot w:val="44EB321A"/>
    <w:rsid w:val="00184897"/>
    <w:rsid w:val="00374EE9"/>
    <w:rsid w:val="005A3287"/>
    <w:rsid w:val="007A5F2A"/>
    <w:rsid w:val="00AD4554"/>
    <w:rsid w:val="00E03EA7"/>
    <w:rsid w:val="00E60231"/>
    <w:rsid w:val="00EC71F1"/>
    <w:rsid w:val="19822114"/>
    <w:rsid w:val="19E9666A"/>
    <w:rsid w:val="38E42CD8"/>
    <w:rsid w:val="44EB321A"/>
    <w:rsid w:val="62473628"/>
    <w:rsid w:val="634F4BB0"/>
    <w:rsid w:val="6D535020"/>
    <w:rsid w:val="71BF567E"/>
    <w:rsid w:val="74774BD5"/>
    <w:rsid w:val="7E236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center"/>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435</Words>
  <Characters>447</Characters>
  <Lines>3</Lines>
  <Paragraphs>1</Paragraphs>
  <TotalTime>0</TotalTime>
  <ScaleCrop>false</ScaleCrop>
  <LinksUpToDate>false</LinksUpToDate>
  <CharactersWithSpaces>466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2024-01-22T00:50:08Z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F78611DCB8DF48C08B4550A1ACE0418F</vt:lpwstr>
  </property>
</Properties>
</file>