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ind w:firstLine="420" w:firstLineChars="20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bookmarkStart w:id="0" w:name="_GoBack"/>
            <w:r>
              <w:rPr>
                <w:rFonts w:hint="eastAsia" w:ascii="宋体" w:hAnsi="宋体" w:eastAsia="宋体"/>
                <w:sz w:val="21"/>
                <w:szCs w:val="21"/>
              </w:rPr>
              <w:t>甘肃能化兰州新区热电联产项目（2×350MW）</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SimSun-ExtB"/>
    <w:panose1 w:val="00000000000000000000"/>
    <w:charset w:val="86"/>
    <w:family w:val="script"/>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ZGM5Njc4MDMyOTNiMzYxMGQ5MmRmZjg4Zjk1NzIxMGEifQ=="/>
  </w:docVars>
  <w:rsids>
    <w:rsidRoot w:val="44EB321A"/>
    <w:rsid w:val="00184897"/>
    <w:rsid w:val="00374EE9"/>
    <w:rsid w:val="005A3287"/>
    <w:rsid w:val="007A5F2A"/>
    <w:rsid w:val="00AD4554"/>
    <w:rsid w:val="00E03EA7"/>
    <w:rsid w:val="00E60231"/>
    <w:rsid w:val="00EC71F1"/>
    <w:rsid w:val="19822114"/>
    <w:rsid w:val="19E9666A"/>
    <w:rsid w:val="38E42CD8"/>
    <w:rsid w:val="44EB321A"/>
    <w:rsid w:val="6D535020"/>
    <w:rsid w:val="71BF567E"/>
    <w:rsid w:val="74774BD5"/>
    <w:rsid w:val="7E2364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jc w:val="center"/>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CHINA</Company>
  <Pages>2</Pages>
  <Words>435</Words>
  <Characters>447</Characters>
  <Lines>3</Lines>
  <Paragraphs>1</Paragraphs>
  <TotalTime>0</TotalTime>
  <ScaleCrop>false</ScaleCrop>
  <LinksUpToDate>false</LinksUpToDate>
  <CharactersWithSpaces>466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2023-07-07T02:35:52Z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F78611DCB8DF48C08B4550A1ACE0418F</vt:lpwstr>
  </property>
</Properties>
</file>